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33290F7" w14:textId="77777777" w:rsidR="00087D23" w:rsidRDefault="00087D23" w:rsidP="00087D23">
      <w:pPr>
        <w:pStyle w:val="Heading2"/>
        <w:numPr>
          <w:ilvl w:val="0"/>
          <w:numId w:val="0"/>
        </w:numPr>
        <w:ind w:left="284"/>
        <w:jc w:val="center"/>
      </w:pPr>
      <w:bookmarkStart w:id="0" w:name="_Toc495559759"/>
      <w:r>
        <w:rPr>
          <w:b w:val="0"/>
        </w:rPr>
        <w:t>Level 1 Evaluation Sample Form</w:t>
      </w:r>
      <w:bookmarkEnd w:id="0"/>
      <w:r>
        <w:rPr>
          <w:b w:val="0"/>
        </w:rPr>
        <w:t xml:space="preserve"> Template </w:t>
      </w:r>
    </w:p>
    <w:p w14:paraId="45F0166B" w14:textId="77777777" w:rsidR="00087D23" w:rsidRDefault="00087D23" w:rsidP="00087D23"/>
    <w:tbl>
      <w:tblPr>
        <w:tblW w:w="939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585"/>
        <w:gridCol w:w="1012"/>
        <w:gridCol w:w="1012"/>
        <w:gridCol w:w="920"/>
        <w:gridCol w:w="828"/>
        <w:gridCol w:w="1033"/>
      </w:tblGrid>
      <w:tr w:rsidR="00087D23" w14:paraId="4723D918" w14:textId="77777777" w:rsidTr="00087D23">
        <w:trPr>
          <w:cantSplit/>
          <w:trHeight w:val="704"/>
        </w:trPr>
        <w:tc>
          <w:tcPr>
            <w:tcW w:w="9388" w:type="dxa"/>
            <w:gridSpan w:val="6"/>
            <w:vAlign w:val="bottom"/>
          </w:tcPr>
          <w:p w14:paraId="2698D3AD" w14:textId="77777777" w:rsidR="00087D23" w:rsidRDefault="00087D23">
            <w:pPr>
              <w:rPr>
                <w:lang w:val="en-GB"/>
              </w:rPr>
            </w:pPr>
            <w:r>
              <w:rPr>
                <w:lang w:val="en-GB"/>
              </w:rPr>
              <w:t xml:space="preserve">Please </w:t>
            </w:r>
            <w:r>
              <w:rPr>
                <w:bCs/>
                <w:iCs/>
                <w:lang w:val="en-GB"/>
              </w:rPr>
              <w:t>circle</w:t>
            </w:r>
            <w:r>
              <w:rPr>
                <w:lang w:val="en-GB"/>
              </w:rPr>
              <w:t xml:space="preserve"> the appropriate response after each statement.  Your input will help us evaluate this workshop and improve future ones.  Thanks for your candid feedback.</w:t>
            </w:r>
          </w:p>
          <w:p w14:paraId="4FFD654B" w14:textId="77777777" w:rsidR="00087D23" w:rsidRDefault="00087D23">
            <w:pPr>
              <w:jc w:val="left"/>
              <w:rPr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87D23" w14:paraId="5A84B6C1" w14:textId="77777777" w:rsidTr="00087D23">
        <w:trPr>
          <w:cantSplit/>
          <w:trHeight w:val="201"/>
        </w:trPr>
        <w:tc>
          <w:tcPr>
            <w:tcW w:w="4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54C484F" w14:textId="77777777" w:rsidR="00087D23" w:rsidRDefault="00087D23">
            <w:pPr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Evaluation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hideMark/>
          </w:tcPr>
          <w:p w14:paraId="1A7EC955" w14:textId="77777777" w:rsidR="00087D23" w:rsidRDefault="00087D23">
            <w:pPr>
              <w:jc w:val="center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Strongly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14:paraId="0CFE7210" w14:textId="77777777" w:rsidR="00087D23" w:rsidRDefault="00087D23">
            <w:pPr>
              <w:jc w:val="center"/>
              <w:rPr>
                <w:b/>
                <w:sz w:val="18"/>
                <w:lang w:val="en-GB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14:paraId="186A7B6C" w14:textId="77777777" w:rsidR="00087D23" w:rsidRDefault="00087D23">
            <w:pPr>
              <w:jc w:val="center"/>
              <w:rPr>
                <w:b/>
                <w:sz w:val="18"/>
                <w:lang w:val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14:paraId="480DAD22" w14:textId="77777777" w:rsidR="00087D23" w:rsidRDefault="00087D23">
            <w:pPr>
              <w:jc w:val="center"/>
              <w:rPr>
                <w:b/>
                <w:sz w:val="18"/>
                <w:lang w:val="en-GB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hideMark/>
          </w:tcPr>
          <w:p w14:paraId="4FB7D575" w14:textId="77777777" w:rsidR="00087D23" w:rsidRDefault="00087D23">
            <w:pPr>
              <w:jc w:val="center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Strongly</w:t>
            </w:r>
          </w:p>
        </w:tc>
      </w:tr>
      <w:tr w:rsidR="00087D23" w14:paraId="40D8A049" w14:textId="77777777" w:rsidTr="00087D23">
        <w:trPr>
          <w:cantSplit/>
          <w:trHeight w:val="212"/>
        </w:trPr>
        <w:tc>
          <w:tcPr>
            <w:tcW w:w="9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EE5E" w14:textId="77777777" w:rsidR="00087D23" w:rsidRDefault="00087D23">
            <w:pPr>
              <w:jc w:val="left"/>
              <w:rPr>
                <w:b/>
                <w:lang w:val="en-GB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4BC6757" w14:textId="77777777" w:rsidR="00087D23" w:rsidRDefault="00087D23">
            <w:pPr>
              <w:jc w:val="center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Disagree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AD52A41" w14:textId="77777777" w:rsidR="00087D23" w:rsidRDefault="00087D23">
            <w:pPr>
              <w:jc w:val="center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Disagree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EC2DB8C" w14:textId="77777777" w:rsidR="00087D23" w:rsidRDefault="00087D23">
            <w:pPr>
              <w:jc w:val="center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Neutral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46D8531" w14:textId="77777777" w:rsidR="00087D23" w:rsidRDefault="00087D23">
            <w:pPr>
              <w:jc w:val="center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Agree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89B820B" w14:textId="77777777" w:rsidR="00087D23" w:rsidRDefault="00087D23">
            <w:pPr>
              <w:jc w:val="center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Agree</w:t>
            </w:r>
          </w:p>
        </w:tc>
      </w:tr>
      <w:tr w:rsidR="00087D23" w14:paraId="3210672F" w14:textId="77777777" w:rsidTr="00087D23">
        <w:trPr>
          <w:cantSplit/>
          <w:trHeight w:val="223"/>
        </w:trPr>
        <w:tc>
          <w:tcPr>
            <w:tcW w:w="9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189E483" w14:textId="77777777" w:rsidR="00087D23" w:rsidRDefault="00087D23">
            <w:pPr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Overall Satisfaction</w:t>
            </w:r>
          </w:p>
        </w:tc>
      </w:tr>
      <w:tr w:rsidR="00087D23" w14:paraId="4532C40E" w14:textId="77777777" w:rsidTr="00087D23">
        <w:trPr>
          <w:trHeight w:val="223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37A3" w14:textId="77777777" w:rsidR="00087D23" w:rsidRDefault="00087D23" w:rsidP="00087D23">
            <w:pPr>
              <w:numPr>
                <w:ilvl w:val="0"/>
                <w:numId w:val="17"/>
              </w:numPr>
              <w:ind w:left="323"/>
              <w:jc w:val="left"/>
              <w:rPr>
                <w:lang w:val="en-GB"/>
              </w:rPr>
            </w:pPr>
            <w:r>
              <w:rPr>
                <w:lang w:val="en-GB"/>
              </w:rPr>
              <w:t>I was satisfied with this course.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3F95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0907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197A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1F2F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1AF4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087D23" w14:paraId="13B00391" w14:textId="77777777" w:rsidTr="00087D23">
        <w:trPr>
          <w:trHeight w:val="447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1684" w14:textId="77777777" w:rsidR="00087D23" w:rsidRDefault="00087D23" w:rsidP="00087D23">
            <w:pPr>
              <w:numPr>
                <w:ilvl w:val="0"/>
                <w:numId w:val="17"/>
              </w:numPr>
              <w:ind w:left="323"/>
              <w:jc w:val="left"/>
              <w:rPr>
                <w:lang w:val="en-GB"/>
              </w:rPr>
            </w:pPr>
            <w:r>
              <w:rPr>
                <w:lang w:val="en-GB"/>
              </w:rPr>
              <w:t>I will recommend this course to my colleagues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A018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7FE7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89D2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3361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CDE8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087D23" w14:paraId="397FA1C0" w14:textId="77777777" w:rsidTr="00087D23">
        <w:trPr>
          <w:trHeight w:val="212"/>
        </w:trPr>
        <w:tc>
          <w:tcPr>
            <w:tcW w:w="9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8593B0" w14:textId="77777777" w:rsidR="00087D23" w:rsidRDefault="00087D23">
            <w:pPr>
              <w:jc w:val="left"/>
              <w:rPr>
                <w:lang w:val="en-GB"/>
              </w:rPr>
            </w:pPr>
            <w:r>
              <w:rPr>
                <w:b/>
                <w:lang w:val="en-GB"/>
              </w:rPr>
              <w:t>Valuable Use of Time</w:t>
            </w:r>
          </w:p>
        </w:tc>
      </w:tr>
      <w:tr w:rsidR="00087D23" w14:paraId="13933D79" w14:textId="77777777" w:rsidTr="00087D23">
        <w:trPr>
          <w:trHeight w:val="223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2248" w14:textId="77777777" w:rsidR="00087D23" w:rsidRDefault="00087D23" w:rsidP="00087D23">
            <w:pPr>
              <w:numPr>
                <w:ilvl w:val="0"/>
                <w:numId w:val="17"/>
              </w:numPr>
              <w:ind w:left="323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The session was a valuable use of my time. 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14B3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EA46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51B3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2ACD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CE17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087D23" w14:paraId="1E05E056" w14:textId="77777777" w:rsidTr="00087D23">
        <w:trPr>
          <w:trHeight w:val="223"/>
        </w:trPr>
        <w:tc>
          <w:tcPr>
            <w:tcW w:w="9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2A9FAC4" w14:textId="77777777" w:rsidR="00087D23" w:rsidRDefault="00087D23">
            <w:pPr>
              <w:jc w:val="left"/>
              <w:rPr>
                <w:lang w:val="en-GB"/>
              </w:rPr>
            </w:pPr>
            <w:r>
              <w:rPr>
                <w:b/>
                <w:lang w:val="en-GB"/>
              </w:rPr>
              <w:t>Job Impact</w:t>
            </w:r>
          </w:p>
        </w:tc>
      </w:tr>
      <w:tr w:rsidR="00087D23" w14:paraId="43B6DE08" w14:textId="77777777" w:rsidTr="00087D23">
        <w:trPr>
          <w:trHeight w:val="223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0062" w14:textId="77777777" w:rsidR="00087D23" w:rsidRDefault="00087D23" w:rsidP="00087D23">
            <w:pPr>
              <w:numPr>
                <w:ilvl w:val="0"/>
                <w:numId w:val="17"/>
              </w:numPr>
              <w:ind w:left="323"/>
              <w:jc w:val="left"/>
              <w:rPr>
                <w:lang w:val="en-GB"/>
              </w:rPr>
            </w:pPr>
            <w:r>
              <w:rPr>
                <w:lang w:val="en-GB"/>
              </w:rPr>
              <w:t>I will apply what I learned on the job.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91D5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773C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375A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4998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1426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087D23" w14:paraId="5197B14D" w14:textId="77777777" w:rsidTr="00087D23">
        <w:trPr>
          <w:trHeight w:val="223"/>
        </w:trPr>
        <w:tc>
          <w:tcPr>
            <w:tcW w:w="9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70A5DB" w14:textId="77777777" w:rsidR="00087D23" w:rsidRDefault="00087D23">
            <w:pPr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Learning Effectiveness</w:t>
            </w:r>
          </w:p>
        </w:tc>
      </w:tr>
      <w:tr w:rsidR="00087D23" w14:paraId="2BB8F152" w14:textId="77777777" w:rsidTr="00087D23">
        <w:trPr>
          <w:trHeight w:val="212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C2A5" w14:textId="77777777" w:rsidR="00087D23" w:rsidRDefault="00087D23" w:rsidP="00087D23">
            <w:pPr>
              <w:numPr>
                <w:ilvl w:val="0"/>
                <w:numId w:val="17"/>
              </w:numPr>
              <w:ind w:left="323"/>
              <w:jc w:val="left"/>
              <w:rPr>
                <w:lang w:val="en-GB"/>
              </w:rPr>
            </w:pPr>
            <w:r>
              <w:rPr>
                <w:lang w:val="en-GB"/>
              </w:rPr>
              <w:t>I learned new knowledge and / or skills.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0E75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622A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BFEC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9255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994C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087D23" w14:paraId="5972FAFD" w14:textId="77777777" w:rsidTr="00087D23">
        <w:trPr>
          <w:trHeight w:val="223"/>
        </w:trPr>
        <w:tc>
          <w:tcPr>
            <w:tcW w:w="9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0EA23D" w14:textId="77777777" w:rsidR="00087D23" w:rsidRDefault="00087D23">
            <w:pPr>
              <w:jc w:val="left"/>
              <w:rPr>
                <w:lang w:val="en-GB"/>
              </w:rPr>
            </w:pPr>
            <w:r>
              <w:rPr>
                <w:b/>
                <w:lang w:val="en-GB"/>
              </w:rPr>
              <w:t>Supervisor Engagement</w:t>
            </w:r>
          </w:p>
        </w:tc>
      </w:tr>
      <w:tr w:rsidR="00087D23" w14:paraId="04C8B8C1" w14:textId="77777777" w:rsidTr="00087D23">
        <w:trPr>
          <w:trHeight w:val="670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3AD6E" w14:textId="77777777" w:rsidR="00087D23" w:rsidRDefault="00087D23" w:rsidP="00087D23">
            <w:pPr>
              <w:numPr>
                <w:ilvl w:val="0"/>
                <w:numId w:val="17"/>
              </w:numPr>
              <w:ind w:left="323"/>
              <w:jc w:val="left"/>
              <w:rPr>
                <w:lang w:val="en-GB"/>
              </w:rPr>
            </w:pPr>
            <w:r>
              <w:rPr>
                <w:lang w:val="en-GB"/>
              </w:rPr>
              <w:t>Prior to attending, my supervisor and I discussed how this course fits into my development plan.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0F8E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9613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286C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A90C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2E45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087D23" w14:paraId="5FB45461" w14:textId="77777777" w:rsidTr="00087D23">
        <w:trPr>
          <w:trHeight w:val="223"/>
        </w:trPr>
        <w:tc>
          <w:tcPr>
            <w:tcW w:w="9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64739F" w14:textId="77777777" w:rsidR="00087D23" w:rsidRDefault="00087D23">
            <w:pPr>
              <w:jc w:val="left"/>
              <w:rPr>
                <w:lang w:val="en-GB"/>
              </w:rPr>
            </w:pPr>
            <w:r>
              <w:rPr>
                <w:b/>
                <w:lang w:val="en-GB"/>
              </w:rPr>
              <w:t>Courseware</w:t>
            </w:r>
          </w:p>
        </w:tc>
      </w:tr>
      <w:tr w:rsidR="00087D23" w14:paraId="3B43D967" w14:textId="77777777" w:rsidTr="00087D23">
        <w:trPr>
          <w:trHeight w:val="447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6013B" w14:textId="77777777" w:rsidR="00087D23" w:rsidRDefault="00087D23" w:rsidP="00087D23">
            <w:pPr>
              <w:numPr>
                <w:ilvl w:val="0"/>
                <w:numId w:val="17"/>
              </w:numPr>
              <w:ind w:left="323"/>
              <w:jc w:val="left"/>
              <w:rPr>
                <w:lang w:val="en-GB"/>
              </w:rPr>
            </w:pPr>
            <w:r>
              <w:rPr>
                <w:lang w:val="en-GB"/>
              </w:rPr>
              <w:t>I found the course materials easy to navigate.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EECD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1B6A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B5E9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5D9F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7C86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087D23" w14:paraId="2742354E" w14:textId="77777777" w:rsidTr="00087D23">
        <w:trPr>
          <w:trHeight w:val="660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80B27" w14:textId="77777777" w:rsidR="00087D23" w:rsidRDefault="00087D23" w:rsidP="00087D23">
            <w:pPr>
              <w:numPr>
                <w:ilvl w:val="0"/>
                <w:numId w:val="17"/>
              </w:numPr>
              <w:ind w:left="323"/>
              <w:jc w:val="left"/>
              <w:rPr>
                <w:lang w:val="en-GB"/>
              </w:rPr>
            </w:pPr>
            <w:r>
              <w:rPr>
                <w:lang w:val="en-GB"/>
              </w:rPr>
              <w:t>I felt that the course materials (e.g. slides, handouts, etc.) will be essential for my success.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9CA1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8E94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7F2E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097D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CAF7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087D23" w14:paraId="5606957C" w14:textId="77777777" w:rsidTr="00087D23">
        <w:trPr>
          <w:trHeight w:val="223"/>
        </w:trPr>
        <w:tc>
          <w:tcPr>
            <w:tcW w:w="9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203C76E" w14:textId="77777777" w:rsidR="00087D23" w:rsidRDefault="00087D23">
            <w:pPr>
              <w:jc w:val="left"/>
              <w:rPr>
                <w:lang w:val="en-GB"/>
              </w:rPr>
            </w:pPr>
            <w:r>
              <w:rPr>
                <w:b/>
                <w:lang w:val="en-GB"/>
              </w:rPr>
              <w:t>Environment</w:t>
            </w:r>
          </w:p>
        </w:tc>
      </w:tr>
      <w:tr w:rsidR="00087D23" w14:paraId="695BA1D5" w14:textId="77777777" w:rsidTr="00087D23">
        <w:trPr>
          <w:trHeight w:val="223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19DAC" w14:textId="77777777" w:rsidR="00087D23" w:rsidRDefault="00087D23" w:rsidP="00087D23">
            <w:pPr>
              <w:numPr>
                <w:ilvl w:val="0"/>
                <w:numId w:val="17"/>
              </w:numPr>
              <w:ind w:left="323"/>
              <w:jc w:val="left"/>
              <w:rPr>
                <w:lang w:val="en-GB"/>
              </w:rPr>
            </w:pPr>
            <w:r>
              <w:rPr>
                <w:lang w:val="en-GB"/>
              </w:rPr>
              <w:t>I was pleased with the classroom facility.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B157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38FC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0857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E7EC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F4F1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087D23" w14:paraId="1FBDF4FD" w14:textId="77777777" w:rsidTr="00087D23">
        <w:trPr>
          <w:trHeight w:val="223"/>
        </w:trPr>
        <w:tc>
          <w:tcPr>
            <w:tcW w:w="9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B5C51E0" w14:textId="77777777" w:rsidR="00087D23" w:rsidRDefault="00087D23">
            <w:pPr>
              <w:jc w:val="left"/>
              <w:rPr>
                <w:lang w:val="en-GB"/>
              </w:rPr>
            </w:pPr>
            <w:r>
              <w:rPr>
                <w:b/>
                <w:lang w:val="en-GB"/>
              </w:rPr>
              <w:t>Instructor(s)</w:t>
            </w:r>
          </w:p>
        </w:tc>
      </w:tr>
      <w:tr w:rsidR="00087D23" w14:paraId="0754058C" w14:textId="77777777" w:rsidTr="00087D23">
        <w:trPr>
          <w:trHeight w:val="447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5611" w14:textId="77777777" w:rsidR="00087D23" w:rsidRDefault="00087D23" w:rsidP="00087D23">
            <w:pPr>
              <w:numPr>
                <w:ilvl w:val="0"/>
                <w:numId w:val="17"/>
              </w:numPr>
              <w:ind w:left="323"/>
              <w:jc w:val="left"/>
              <w:rPr>
                <w:lang w:val="en-GB"/>
              </w:rPr>
            </w:pPr>
            <w:r>
              <w:rPr>
                <w:lang w:val="en-GB"/>
              </w:rPr>
              <w:t>I was well engaged by the facilitator throughout the course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A0F2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246D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5280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B75E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53D6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087D23" w14:paraId="0F02DD6C" w14:textId="77777777" w:rsidTr="00087D23">
        <w:trPr>
          <w:trHeight w:val="447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864E" w14:textId="77777777" w:rsidR="00087D23" w:rsidRDefault="00087D23" w:rsidP="00087D23">
            <w:pPr>
              <w:numPr>
                <w:ilvl w:val="0"/>
                <w:numId w:val="17"/>
              </w:numPr>
              <w:ind w:left="323"/>
              <w:jc w:val="left"/>
              <w:rPr>
                <w:lang w:val="en-GB"/>
              </w:rPr>
            </w:pPr>
            <w:r>
              <w:rPr>
                <w:lang w:val="en-GB"/>
              </w:rPr>
              <w:t>My learning was enhanced by the facilitator’s knowledge of the subject matter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2BE2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7D3B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0B4A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DAF8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21B4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087D23" w14:paraId="063366F5" w14:textId="77777777" w:rsidTr="00087D23">
        <w:trPr>
          <w:trHeight w:val="212"/>
        </w:trPr>
        <w:tc>
          <w:tcPr>
            <w:tcW w:w="9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BF52257" w14:textId="77777777" w:rsidR="00087D23" w:rsidRDefault="00087D23">
            <w:pPr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Objectives</w:t>
            </w:r>
          </w:p>
        </w:tc>
      </w:tr>
      <w:tr w:rsidR="00087D23" w14:paraId="121B5D50" w14:textId="77777777" w:rsidTr="00087D23">
        <w:trPr>
          <w:trHeight w:val="223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8883" w14:textId="77777777" w:rsidR="00087D23" w:rsidRDefault="00087D23" w:rsidP="00087D23">
            <w:pPr>
              <w:numPr>
                <w:ilvl w:val="0"/>
                <w:numId w:val="17"/>
              </w:numPr>
              <w:ind w:left="323"/>
              <w:jc w:val="left"/>
              <w:rPr>
                <w:lang w:val="en-GB"/>
              </w:rPr>
            </w:pPr>
            <w:r>
              <w:rPr>
                <w:lang w:val="en-GB"/>
              </w:rPr>
              <w:t>I understood the learning objectives.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FCAE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790E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B965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3115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C0DA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087D23" w14:paraId="2417E346" w14:textId="77777777" w:rsidTr="00087D23">
        <w:trPr>
          <w:trHeight w:val="447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7920A" w14:textId="77777777" w:rsidR="00087D23" w:rsidRDefault="00087D23" w:rsidP="00087D23">
            <w:pPr>
              <w:numPr>
                <w:ilvl w:val="0"/>
                <w:numId w:val="17"/>
              </w:numPr>
              <w:ind w:left="323"/>
              <w:jc w:val="left"/>
              <w:rPr>
                <w:lang w:val="en-GB"/>
              </w:rPr>
            </w:pPr>
            <w:r>
              <w:rPr>
                <w:lang w:val="en-GB"/>
              </w:rPr>
              <w:t>The course satisfied the stated learning objectives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6A83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1E78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DD9A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2818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2809" w14:textId="77777777" w:rsidR="00087D23" w:rsidRDefault="00087D2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087D23" w14:paraId="3AEBD741" w14:textId="77777777" w:rsidTr="00087D23">
        <w:trPr>
          <w:cantSplit/>
          <w:trHeight w:val="223"/>
        </w:trPr>
        <w:tc>
          <w:tcPr>
            <w:tcW w:w="9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  <w:hideMark/>
          </w:tcPr>
          <w:p w14:paraId="4376AD86" w14:textId="77777777" w:rsidR="00087D23" w:rsidRDefault="00087D23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Open Ended Questions:</w:t>
            </w:r>
          </w:p>
        </w:tc>
      </w:tr>
      <w:tr w:rsidR="00087D23" w14:paraId="1A1434AC" w14:textId="77777777" w:rsidTr="00087D23">
        <w:trPr>
          <w:cantSplit/>
          <w:trHeight w:val="1331"/>
        </w:trPr>
        <w:tc>
          <w:tcPr>
            <w:tcW w:w="9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DAFD5" w14:textId="77777777" w:rsidR="00087D23" w:rsidRDefault="00087D23" w:rsidP="00087D23">
            <w:pPr>
              <w:numPr>
                <w:ilvl w:val="0"/>
                <w:numId w:val="17"/>
              </w:numPr>
              <w:ind w:left="323"/>
              <w:jc w:val="left"/>
              <w:rPr>
                <w:lang w:val="en-GB"/>
              </w:rPr>
            </w:pPr>
            <w:r>
              <w:rPr>
                <w:lang w:val="en-GB"/>
              </w:rPr>
              <w:t>What were 1-2 things you found most useful in the course (please be as specific and detailed as possible)?</w:t>
            </w:r>
          </w:p>
          <w:p w14:paraId="163F4257" w14:textId="77777777" w:rsidR="00087D23" w:rsidRDefault="00087D23">
            <w:pPr>
              <w:jc w:val="left"/>
              <w:rPr>
                <w:lang w:val="en-GB"/>
              </w:rPr>
            </w:pPr>
          </w:p>
          <w:p w14:paraId="13E0D3C8" w14:textId="77777777" w:rsidR="00087D23" w:rsidRDefault="00087D23">
            <w:pPr>
              <w:jc w:val="left"/>
              <w:rPr>
                <w:lang w:val="en-GB"/>
              </w:rPr>
            </w:pPr>
          </w:p>
          <w:p w14:paraId="332960C5" w14:textId="77777777" w:rsidR="00087D23" w:rsidRDefault="00087D23">
            <w:pPr>
              <w:jc w:val="left"/>
              <w:rPr>
                <w:lang w:val="en-GB"/>
              </w:rPr>
            </w:pPr>
          </w:p>
          <w:p w14:paraId="5572397C" w14:textId="77777777" w:rsidR="00087D23" w:rsidRDefault="00087D23">
            <w:pPr>
              <w:jc w:val="left"/>
              <w:rPr>
                <w:lang w:val="en-GB"/>
              </w:rPr>
            </w:pPr>
          </w:p>
        </w:tc>
      </w:tr>
      <w:tr w:rsidR="00087D23" w14:paraId="500A1C03" w14:textId="77777777" w:rsidTr="00087D23">
        <w:trPr>
          <w:cantSplit/>
          <w:trHeight w:val="1118"/>
        </w:trPr>
        <w:tc>
          <w:tcPr>
            <w:tcW w:w="9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5702C" w14:textId="77777777" w:rsidR="00087D23" w:rsidRDefault="00087D23" w:rsidP="00087D23">
            <w:pPr>
              <w:numPr>
                <w:ilvl w:val="0"/>
                <w:numId w:val="17"/>
              </w:numPr>
              <w:ind w:left="323"/>
              <w:jc w:val="left"/>
              <w:rPr>
                <w:lang w:val="en-GB"/>
              </w:rPr>
            </w:pPr>
            <w:r>
              <w:rPr>
                <w:lang w:val="en-GB"/>
              </w:rPr>
              <w:t>What were 1-2 things you found least useful in the course (please be as specific as possible)?</w:t>
            </w:r>
          </w:p>
          <w:p w14:paraId="611CF89C" w14:textId="77777777" w:rsidR="00087D23" w:rsidRDefault="00087D23">
            <w:pPr>
              <w:jc w:val="left"/>
              <w:rPr>
                <w:lang w:val="en-GB"/>
              </w:rPr>
            </w:pPr>
          </w:p>
          <w:p w14:paraId="2F7A7474" w14:textId="77777777" w:rsidR="00087D23" w:rsidRDefault="00087D23">
            <w:pPr>
              <w:jc w:val="left"/>
              <w:rPr>
                <w:lang w:val="en-GB"/>
              </w:rPr>
            </w:pPr>
          </w:p>
          <w:p w14:paraId="07D262AE" w14:textId="77777777" w:rsidR="00087D23" w:rsidRDefault="00087D23">
            <w:pPr>
              <w:jc w:val="left"/>
              <w:rPr>
                <w:lang w:val="en-GB"/>
              </w:rPr>
            </w:pPr>
          </w:p>
          <w:p w14:paraId="2D206D34" w14:textId="77777777" w:rsidR="00087D23" w:rsidRDefault="00087D23">
            <w:pPr>
              <w:jc w:val="left"/>
              <w:rPr>
                <w:lang w:val="en-GB"/>
              </w:rPr>
            </w:pPr>
          </w:p>
        </w:tc>
      </w:tr>
      <w:tr w:rsidR="00087D23" w14:paraId="72C5FB59" w14:textId="77777777" w:rsidTr="00087D23">
        <w:trPr>
          <w:cantSplit/>
          <w:trHeight w:val="1679"/>
        </w:trPr>
        <w:tc>
          <w:tcPr>
            <w:tcW w:w="9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17ACE" w14:textId="77777777" w:rsidR="00087D23" w:rsidRDefault="00087D23" w:rsidP="00087D23">
            <w:pPr>
              <w:numPr>
                <w:ilvl w:val="0"/>
                <w:numId w:val="17"/>
              </w:numPr>
              <w:ind w:left="323"/>
              <w:jc w:val="left"/>
              <w:rPr>
                <w:lang w:val="en-GB"/>
              </w:rPr>
            </w:pPr>
            <w:r>
              <w:rPr>
                <w:lang w:val="en-GB"/>
              </w:rPr>
              <w:t>Do you have any other recommendations to improve the course (i.e. course duration, delivery, technology challenges, content revisions, etc.)?</w:t>
            </w:r>
          </w:p>
          <w:p w14:paraId="1B30F0E7" w14:textId="77777777" w:rsidR="00087D23" w:rsidRDefault="00087D23">
            <w:pPr>
              <w:jc w:val="left"/>
              <w:rPr>
                <w:lang w:val="en-GB"/>
              </w:rPr>
            </w:pPr>
          </w:p>
          <w:p w14:paraId="3F968D02" w14:textId="77777777" w:rsidR="00087D23" w:rsidRDefault="00087D23">
            <w:pPr>
              <w:jc w:val="left"/>
              <w:rPr>
                <w:lang w:val="en-GB"/>
              </w:rPr>
            </w:pPr>
          </w:p>
          <w:p w14:paraId="0DAC5D52" w14:textId="77777777" w:rsidR="00087D23" w:rsidRDefault="00087D23">
            <w:pPr>
              <w:jc w:val="left"/>
              <w:rPr>
                <w:lang w:val="en-GB"/>
              </w:rPr>
            </w:pPr>
            <w:bookmarkStart w:id="1" w:name="_GoBack"/>
            <w:bookmarkEnd w:id="1"/>
          </w:p>
          <w:p w14:paraId="2884D33B" w14:textId="77777777" w:rsidR="00087D23" w:rsidRDefault="00087D23">
            <w:pPr>
              <w:jc w:val="left"/>
              <w:rPr>
                <w:lang w:val="en-GB"/>
              </w:rPr>
            </w:pPr>
          </w:p>
          <w:p w14:paraId="0AA83A01" w14:textId="77777777" w:rsidR="00087D23" w:rsidRDefault="00087D23">
            <w:pPr>
              <w:jc w:val="left"/>
              <w:rPr>
                <w:lang w:val="en-GB"/>
              </w:rPr>
            </w:pPr>
          </w:p>
        </w:tc>
      </w:tr>
    </w:tbl>
    <w:p w14:paraId="30486E02" w14:textId="77777777" w:rsidR="00087D23" w:rsidRDefault="00087D23" w:rsidP="00087D23"/>
    <w:p w14:paraId="29E0C71A" w14:textId="654D3764" w:rsidR="0047757A" w:rsidRPr="00087D23" w:rsidRDefault="0047757A" w:rsidP="00087D23"/>
    <w:sectPr w:rsidR="0047757A" w:rsidRPr="00087D23" w:rsidSect="00041EAE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19779" w14:textId="77777777" w:rsidR="00655CEA" w:rsidRDefault="00655CEA">
      <w:r>
        <w:separator/>
      </w:r>
    </w:p>
    <w:p w14:paraId="047CE2DD" w14:textId="77777777" w:rsidR="00655CEA" w:rsidRDefault="00655CEA"/>
  </w:endnote>
  <w:endnote w:type="continuationSeparator" w:id="0">
    <w:p w14:paraId="1EEA6772" w14:textId="77777777" w:rsidR="00655CEA" w:rsidRDefault="00655CEA">
      <w:r>
        <w:continuationSeparator/>
      </w:r>
    </w:p>
    <w:p w14:paraId="218F3E3B" w14:textId="77777777" w:rsidR="00655CEA" w:rsidRDefault="00655C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3E601" w14:textId="77777777" w:rsidR="00D10847" w:rsidRPr="0096398D" w:rsidRDefault="00D10847" w:rsidP="0096398D">
    <w:pPr>
      <w:pStyle w:val="Footer"/>
      <w:jc w:val="left"/>
      <w:rPr>
        <w:sz w:val="16"/>
        <w:szCs w:val="16"/>
        <w:lang w:val="en-AU"/>
      </w:rPr>
    </w:pPr>
  </w:p>
  <w:p w14:paraId="437BB385" w14:textId="4A99F01F" w:rsidR="00D10847" w:rsidRPr="00F92124" w:rsidRDefault="00D10847" w:rsidP="00D10847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3E60F2" wp14:editId="1F19F9DC">
              <wp:simplePos x="0" y="0"/>
              <wp:positionH relativeFrom="margin">
                <wp:posOffset>-245745</wp:posOffset>
              </wp:positionH>
              <wp:positionV relativeFrom="paragraph">
                <wp:posOffset>170180</wp:posOffset>
              </wp:positionV>
              <wp:extent cx="9639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553FF44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35pt,13.4pt" to="739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858818618"/>
        <w:placeholder>
          <w:docPart w:val="067D50655DEA48F08D4ACF3D611A097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308D8">
          <w:rPr>
            <w:rFonts w:cs="Arial"/>
            <w:color w:val="7A8D95"/>
            <w:sz w:val="16"/>
            <w:szCs w:val="16"/>
          </w:rPr>
          <w:t>EPM-KS0-TP-000010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871879631"/>
        <w:placeholder>
          <w:docPart w:val="800EA772F13B4A39BE4607CAFE32CE9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416C86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6235242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FF08FF">
          <w:rPr>
            <w:rFonts w:cs="Arial"/>
            <w:b/>
            <w:color w:val="7A8D95"/>
            <w:sz w:val="16"/>
            <w:szCs w:val="16"/>
            <w:lang w:val="en-AU"/>
          </w:rPr>
          <w:t xml:space="preserve">2 - Public  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416C86"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416C86"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BA2BDC5" w14:textId="77777777" w:rsidR="00A278E1" w:rsidRDefault="00D10847" w:rsidP="00A278E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 xml:space="preserve">Electronic documents once printed, are uncontrolled and may become </w:t>
    </w:r>
    <w:r w:rsidR="001E42B6" w:rsidRPr="00F356E3">
      <w:rPr>
        <w:rFonts w:cs="Arial"/>
        <w:color w:val="7A8D95"/>
        <w:sz w:val="12"/>
        <w:szCs w:val="12"/>
      </w:rPr>
      <w:t>outdated</w:t>
    </w:r>
    <w:r w:rsidRPr="00F356E3">
      <w:rPr>
        <w:rFonts w:cs="Arial"/>
        <w:color w:val="7A8D95"/>
        <w:sz w:val="12"/>
        <w:szCs w:val="12"/>
      </w:rPr>
      <w:t>. Refer to ECMS for current revision.</w:t>
    </w:r>
  </w:p>
  <w:p w14:paraId="2D572135" w14:textId="77777777" w:rsidR="00D10847" w:rsidRPr="00A278E1" w:rsidRDefault="00A278E1" w:rsidP="0017284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This Docume</w:t>
    </w:r>
    <w:r w:rsidR="001E42B6">
      <w:rPr>
        <w:rFonts w:cs="Arial"/>
        <w:color w:val="7A8D95"/>
        <w:sz w:val="12"/>
        <w:szCs w:val="12"/>
      </w:rPr>
      <w:t>nt is the exclusive property of</w:t>
    </w:r>
    <w:r w:rsidR="001E42B6" w:rsidRPr="001E42B6">
      <w:rPr>
        <w:rFonts w:cs="Arial"/>
        <w:color w:val="7A8D95"/>
        <w:sz w:val="12"/>
        <w:szCs w:val="12"/>
      </w:rPr>
      <w:t xml:space="preserve"> </w:t>
    </w:r>
    <w:r w:rsidR="00172842" w:rsidRPr="00172842">
      <w:rPr>
        <w:rFonts w:cs="Arial"/>
        <w:color w:val="7A8D95"/>
        <w:sz w:val="12"/>
        <w:szCs w:val="12"/>
      </w:rPr>
      <w:t xml:space="preserve">Government Expenditure &amp; Projects Efficiency Authority </w:t>
    </w:r>
    <w:r w:rsidRPr="00F356E3">
      <w:rPr>
        <w:rFonts w:cs="Arial"/>
        <w:color w:val="7A8D95"/>
        <w:sz w:val="12"/>
        <w:szCs w:val="12"/>
      </w:rPr>
      <w:t>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3C08C" w14:textId="72B31336" w:rsidR="00C37B69" w:rsidRPr="00F92124" w:rsidRDefault="00C37B69" w:rsidP="00416C86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CB3BC39" wp14:editId="064890B5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BFEFDC9"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6FC51F0D49874935AE1A8CF4DB218FB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EP</w:t>
        </w:r>
        <w:r w:rsidR="00B308D8">
          <w:rPr>
            <w:rFonts w:cs="Arial"/>
            <w:color w:val="7A8D95"/>
            <w:sz w:val="16"/>
            <w:szCs w:val="16"/>
          </w:rPr>
          <w:t>M</w:t>
        </w:r>
        <w:r>
          <w:rPr>
            <w:rFonts w:cs="Arial"/>
            <w:color w:val="7A8D95"/>
            <w:sz w:val="16"/>
            <w:szCs w:val="16"/>
          </w:rPr>
          <w:t>-KS0-</w:t>
        </w:r>
        <w:r w:rsidR="00B308D8">
          <w:rPr>
            <w:rFonts w:cs="Arial"/>
            <w:color w:val="7A8D95"/>
            <w:sz w:val="16"/>
            <w:szCs w:val="16"/>
          </w:rPr>
          <w:t>TP</w:t>
        </w:r>
        <w:r>
          <w:rPr>
            <w:rFonts w:cs="Arial"/>
            <w:color w:val="7A8D95"/>
            <w:sz w:val="16"/>
            <w:szCs w:val="16"/>
          </w:rPr>
          <w:t>-0000</w:t>
        </w:r>
        <w:r w:rsidR="00B308D8">
          <w:rPr>
            <w:rFonts w:cs="Arial"/>
            <w:color w:val="7A8D95"/>
            <w:sz w:val="16"/>
            <w:szCs w:val="16"/>
          </w:rPr>
          <w:t>10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05852B64A8BD4967B6E8B60CAE89ACBE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</w:t>
        </w:r>
        <w:r w:rsidR="00416C86">
          <w:rPr>
            <w:rFonts w:cs="Arial"/>
            <w:color w:val="7A8D95"/>
            <w:sz w:val="16"/>
            <w:szCs w:val="16"/>
          </w:rPr>
          <w:t>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416C86"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416C86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416C86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00AEAEB4" w14:textId="77777777" w:rsidR="00C37B69" w:rsidRDefault="00C37B69" w:rsidP="00C37B69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4870DBF9" w14:textId="77777777" w:rsidR="00C37B69" w:rsidRPr="006900D0" w:rsidRDefault="00C37B69" w:rsidP="00C37B69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0D0A1195" w14:textId="77777777" w:rsidR="00D4060B" w:rsidRDefault="00D40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A37CC" w14:textId="77777777" w:rsidR="00655CEA" w:rsidRDefault="00655CEA">
      <w:r>
        <w:separator/>
      </w:r>
    </w:p>
    <w:p w14:paraId="578B74F5" w14:textId="77777777" w:rsidR="00655CEA" w:rsidRDefault="00655CEA"/>
  </w:footnote>
  <w:footnote w:type="continuationSeparator" w:id="0">
    <w:p w14:paraId="19062239" w14:textId="77777777" w:rsidR="00655CEA" w:rsidRDefault="00655CEA">
      <w:r>
        <w:continuationSeparator/>
      </w:r>
    </w:p>
    <w:p w14:paraId="1B5BAC44" w14:textId="77777777" w:rsidR="00655CEA" w:rsidRDefault="00655CE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"/>
      <w:gridCol w:w="9810"/>
    </w:tblGrid>
    <w:tr w:rsidR="004730C7" w14:paraId="71567E3A" w14:textId="77777777" w:rsidTr="00041EAE">
      <w:trPr>
        <w:trHeight w:val="420"/>
        <w:jc w:val="center"/>
      </w:trPr>
      <w:tc>
        <w:tcPr>
          <w:tcW w:w="270" w:type="dxa"/>
        </w:tcPr>
        <w:p w14:paraId="47A81668" w14:textId="77777777" w:rsidR="004730C7" w:rsidRDefault="004730C7" w:rsidP="00AC1B11">
          <w:pPr>
            <w:pStyle w:val="HeadingCenter"/>
            <w:jc w:val="both"/>
          </w:pPr>
        </w:p>
      </w:tc>
      <w:tc>
        <w:tcPr>
          <w:tcW w:w="9810" w:type="dxa"/>
          <w:vAlign w:val="center"/>
        </w:tcPr>
        <w:p w14:paraId="71E82168" w14:textId="39234304" w:rsidR="004730C7" w:rsidRPr="006A25F8" w:rsidRDefault="00302661" w:rsidP="00041EA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302661">
            <w:rPr>
              <w:rStyle w:val="HeaderTitleChar"/>
              <w:b/>
              <w:bCs w:val="0"/>
            </w:rPr>
            <w:t>Sub-contractor Pre-Mobilization Checklist</w:t>
          </w:r>
        </w:p>
      </w:tc>
    </w:tr>
  </w:tbl>
  <w:p w14:paraId="1E356332" w14:textId="77777777" w:rsidR="004730C7" w:rsidRPr="00AC1B11" w:rsidRDefault="009A054C" w:rsidP="009A054C">
    <w:pPr>
      <w:pStyle w:val="Header"/>
    </w:pPr>
    <w:r w:rsidRPr="009A054C">
      <w:rPr>
        <w:noProof/>
      </w:rPr>
      <w:drawing>
        <wp:anchor distT="0" distB="0" distL="114300" distR="114300" simplePos="0" relativeHeight="251673600" behindDoc="0" locked="0" layoutInCell="1" allowOverlap="1" wp14:anchorId="31A0A428" wp14:editId="7AC65F2E">
          <wp:simplePos x="0" y="0"/>
          <wp:positionH relativeFrom="column">
            <wp:posOffset>-417195</wp:posOffset>
          </wp:positionH>
          <wp:positionV relativeFrom="paragraph">
            <wp:posOffset>-535940</wp:posOffset>
          </wp:positionV>
          <wp:extent cx="547502" cy="610330"/>
          <wp:effectExtent l="0" t="0" r="0" b="0"/>
          <wp:wrapSquare wrapText="bothSides"/>
          <wp:docPr id="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C4884" w14:textId="5FE90AF9" w:rsidR="00BF387B" w:rsidRPr="00BF387B" w:rsidRDefault="00D4060B" w:rsidP="00BF387B">
    <w:pPr>
      <w:pStyle w:val="Header"/>
      <w:jc w:val="center"/>
      <w:rPr>
        <w:b/>
        <w:sz w:val="24"/>
        <w:szCs w:val="24"/>
      </w:rPr>
    </w:pPr>
    <w:r w:rsidRPr="009A054C">
      <w:rPr>
        <w:b/>
        <w:noProof/>
      </w:rPr>
      <w:drawing>
        <wp:anchor distT="0" distB="0" distL="114300" distR="114300" simplePos="0" relativeHeight="251675648" behindDoc="0" locked="0" layoutInCell="1" allowOverlap="1" wp14:anchorId="0A56D66A" wp14:editId="26D80B46">
          <wp:simplePos x="0" y="0"/>
          <wp:positionH relativeFrom="column">
            <wp:posOffset>-434051</wp:posOffset>
          </wp:positionH>
          <wp:positionV relativeFrom="paragraph">
            <wp:posOffset>-156523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47888"/>
    <w:multiLevelType w:val="hybridMultilevel"/>
    <w:tmpl w:val="A49A1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D1EC8"/>
    <w:multiLevelType w:val="hybridMultilevel"/>
    <w:tmpl w:val="06BCA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F9A3F2A"/>
    <w:multiLevelType w:val="hybridMultilevel"/>
    <w:tmpl w:val="DA269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0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16DFE"/>
    <w:multiLevelType w:val="hybridMultilevel"/>
    <w:tmpl w:val="22022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31DEB"/>
    <w:multiLevelType w:val="hybridMultilevel"/>
    <w:tmpl w:val="0816B03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"/>
  </w:num>
  <w:num w:numId="5">
    <w:abstractNumId w:val="5"/>
  </w:num>
  <w:num w:numId="6">
    <w:abstractNumId w:val="11"/>
  </w:num>
  <w:num w:numId="7">
    <w:abstractNumId w:val="10"/>
  </w:num>
  <w:num w:numId="8">
    <w:abstractNumId w:val="3"/>
  </w:num>
  <w:num w:numId="9">
    <w:abstractNumId w:val="12"/>
  </w:num>
  <w:num w:numId="10">
    <w:abstractNumId w:val="11"/>
    <w:lvlOverride w:ilvl="0">
      <w:startOverride w:val="1"/>
    </w:lvlOverride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880" w:hanging="360"/>
        </w:pPr>
        <w:rPr>
          <w:rFonts w:ascii="Symbol" w:hAnsi="Symbol" w:hint="default"/>
        </w:rPr>
      </w:lvl>
    </w:lvlOverride>
  </w:num>
  <w:num w:numId="12">
    <w:abstractNumId w:val="4"/>
  </w:num>
  <w:num w:numId="13">
    <w:abstractNumId w:val="1"/>
  </w:num>
  <w:num w:numId="14">
    <w:abstractNumId w:val="8"/>
  </w:num>
  <w:num w:numId="15">
    <w:abstractNumId w:val="14"/>
  </w:num>
  <w:num w:numId="16">
    <w:abstractNumId w:val="14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1EAE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7D23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0998"/>
    <w:rsid w:val="000B12AF"/>
    <w:rsid w:val="000B20C8"/>
    <w:rsid w:val="000B365D"/>
    <w:rsid w:val="000B43DB"/>
    <w:rsid w:val="000B6287"/>
    <w:rsid w:val="000B7719"/>
    <w:rsid w:val="000C141D"/>
    <w:rsid w:val="000C205B"/>
    <w:rsid w:val="000C2178"/>
    <w:rsid w:val="000C358D"/>
    <w:rsid w:val="000C3DDF"/>
    <w:rsid w:val="000C40F7"/>
    <w:rsid w:val="000C423F"/>
    <w:rsid w:val="000C557F"/>
    <w:rsid w:val="000C75C7"/>
    <w:rsid w:val="000D1F51"/>
    <w:rsid w:val="000D317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05C"/>
    <w:rsid w:val="0011071D"/>
    <w:rsid w:val="001107FE"/>
    <w:rsid w:val="00111D55"/>
    <w:rsid w:val="00112117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5203"/>
    <w:rsid w:val="00155D78"/>
    <w:rsid w:val="00156134"/>
    <w:rsid w:val="0015652E"/>
    <w:rsid w:val="001570BC"/>
    <w:rsid w:val="00157D24"/>
    <w:rsid w:val="0016015B"/>
    <w:rsid w:val="00160C71"/>
    <w:rsid w:val="001657C6"/>
    <w:rsid w:val="00167CA1"/>
    <w:rsid w:val="00170157"/>
    <w:rsid w:val="001702B6"/>
    <w:rsid w:val="00170E89"/>
    <w:rsid w:val="00171292"/>
    <w:rsid w:val="00172842"/>
    <w:rsid w:val="00174132"/>
    <w:rsid w:val="00174D23"/>
    <w:rsid w:val="001759C1"/>
    <w:rsid w:val="001776F2"/>
    <w:rsid w:val="00177C49"/>
    <w:rsid w:val="00180543"/>
    <w:rsid w:val="001819B0"/>
    <w:rsid w:val="00182402"/>
    <w:rsid w:val="00182A07"/>
    <w:rsid w:val="00182D18"/>
    <w:rsid w:val="0018317E"/>
    <w:rsid w:val="0018491B"/>
    <w:rsid w:val="00185C86"/>
    <w:rsid w:val="00185ED9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E05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6E79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2B6"/>
    <w:rsid w:val="001E4D1A"/>
    <w:rsid w:val="001E5A84"/>
    <w:rsid w:val="001E6F9C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38F0"/>
    <w:rsid w:val="001F40C2"/>
    <w:rsid w:val="001F68CA"/>
    <w:rsid w:val="001F73D1"/>
    <w:rsid w:val="00200672"/>
    <w:rsid w:val="00201341"/>
    <w:rsid w:val="0020185C"/>
    <w:rsid w:val="00201B02"/>
    <w:rsid w:val="00201B2B"/>
    <w:rsid w:val="00203034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17819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4A8E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600E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1E06"/>
    <w:rsid w:val="002F251A"/>
    <w:rsid w:val="002F3D92"/>
    <w:rsid w:val="002F4D4E"/>
    <w:rsid w:val="002F5108"/>
    <w:rsid w:val="002F586F"/>
    <w:rsid w:val="002F5E71"/>
    <w:rsid w:val="002F7BF3"/>
    <w:rsid w:val="00300652"/>
    <w:rsid w:val="00301A76"/>
    <w:rsid w:val="00302661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06E"/>
    <w:rsid w:val="003C26C0"/>
    <w:rsid w:val="003C2831"/>
    <w:rsid w:val="003C4240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5564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6C8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9B4"/>
    <w:rsid w:val="00475EF0"/>
    <w:rsid w:val="00476C2C"/>
    <w:rsid w:val="0047757A"/>
    <w:rsid w:val="00477A36"/>
    <w:rsid w:val="0048121B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5B"/>
    <w:rsid w:val="004B2097"/>
    <w:rsid w:val="004B2CA4"/>
    <w:rsid w:val="004B34F6"/>
    <w:rsid w:val="004B361B"/>
    <w:rsid w:val="004B3D5B"/>
    <w:rsid w:val="004B4734"/>
    <w:rsid w:val="004B7009"/>
    <w:rsid w:val="004B7EC1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4FC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CCF"/>
    <w:rsid w:val="00551F20"/>
    <w:rsid w:val="005522B7"/>
    <w:rsid w:val="00552620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076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1D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6E9"/>
    <w:rsid w:val="006357C5"/>
    <w:rsid w:val="00635A88"/>
    <w:rsid w:val="0063666D"/>
    <w:rsid w:val="0063731B"/>
    <w:rsid w:val="0064052B"/>
    <w:rsid w:val="00640632"/>
    <w:rsid w:val="00640782"/>
    <w:rsid w:val="00641578"/>
    <w:rsid w:val="00641697"/>
    <w:rsid w:val="0064524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5CEA"/>
    <w:rsid w:val="00656532"/>
    <w:rsid w:val="0066031F"/>
    <w:rsid w:val="0066114C"/>
    <w:rsid w:val="00661A1D"/>
    <w:rsid w:val="006624E0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77647"/>
    <w:rsid w:val="00680207"/>
    <w:rsid w:val="00680A97"/>
    <w:rsid w:val="00680B5F"/>
    <w:rsid w:val="00681894"/>
    <w:rsid w:val="00682459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926"/>
    <w:rsid w:val="006B7002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1F79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4AAC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9E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75"/>
    <w:rsid w:val="00864DE9"/>
    <w:rsid w:val="008702BA"/>
    <w:rsid w:val="00870FD2"/>
    <w:rsid w:val="008712B0"/>
    <w:rsid w:val="00876268"/>
    <w:rsid w:val="008765CB"/>
    <w:rsid w:val="0088380A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4EB7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54C"/>
    <w:rsid w:val="009A20A9"/>
    <w:rsid w:val="009A5BA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278E1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1279"/>
    <w:rsid w:val="00A81C11"/>
    <w:rsid w:val="00A829AB"/>
    <w:rsid w:val="00A82CAD"/>
    <w:rsid w:val="00A845E8"/>
    <w:rsid w:val="00A846C1"/>
    <w:rsid w:val="00A847EA"/>
    <w:rsid w:val="00A8578A"/>
    <w:rsid w:val="00A86AD6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18E0"/>
    <w:rsid w:val="00AA2558"/>
    <w:rsid w:val="00AA2E6A"/>
    <w:rsid w:val="00AA40D1"/>
    <w:rsid w:val="00AA579D"/>
    <w:rsid w:val="00AA611A"/>
    <w:rsid w:val="00AA7ACC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567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71C"/>
    <w:rsid w:val="00AD4901"/>
    <w:rsid w:val="00AD6D3B"/>
    <w:rsid w:val="00AE1EA9"/>
    <w:rsid w:val="00AE21B1"/>
    <w:rsid w:val="00AE2AE3"/>
    <w:rsid w:val="00AE2B6B"/>
    <w:rsid w:val="00AE3F56"/>
    <w:rsid w:val="00AE50A3"/>
    <w:rsid w:val="00AE64AA"/>
    <w:rsid w:val="00AE6D1B"/>
    <w:rsid w:val="00AE6F74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1F8B"/>
    <w:rsid w:val="00B0266B"/>
    <w:rsid w:val="00B06D28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8D8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2A"/>
    <w:rsid w:val="00B73E48"/>
    <w:rsid w:val="00B755F3"/>
    <w:rsid w:val="00B76730"/>
    <w:rsid w:val="00B81734"/>
    <w:rsid w:val="00B8176D"/>
    <w:rsid w:val="00B81D76"/>
    <w:rsid w:val="00B82D1C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942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3FA0"/>
    <w:rsid w:val="00BE5E8C"/>
    <w:rsid w:val="00BF0715"/>
    <w:rsid w:val="00BF10D4"/>
    <w:rsid w:val="00BF121C"/>
    <w:rsid w:val="00BF3763"/>
    <w:rsid w:val="00BF387B"/>
    <w:rsid w:val="00BF498E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3E1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B69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67B1D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528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322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1EA"/>
    <w:rsid w:val="00D037FA"/>
    <w:rsid w:val="00D04E0E"/>
    <w:rsid w:val="00D06A7F"/>
    <w:rsid w:val="00D10847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46A"/>
    <w:rsid w:val="00D25362"/>
    <w:rsid w:val="00D265BA"/>
    <w:rsid w:val="00D32B47"/>
    <w:rsid w:val="00D34B47"/>
    <w:rsid w:val="00D3558C"/>
    <w:rsid w:val="00D35F79"/>
    <w:rsid w:val="00D360D5"/>
    <w:rsid w:val="00D373C7"/>
    <w:rsid w:val="00D4060B"/>
    <w:rsid w:val="00D40C05"/>
    <w:rsid w:val="00D414FC"/>
    <w:rsid w:val="00D42E31"/>
    <w:rsid w:val="00D42EBE"/>
    <w:rsid w:val="00D44160"/>
    <w:rsid w:val="00D460EE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C76A7"/>
    <w:rsid w:val="00DD33E9"/>
    <w:rsid w:val="00DD36BA"/>
    <w:rsid w:val="00DD58A6"/>
    <w:rsid w:val="00DD5C86"/>
    <w:rsid w:val="00DD61D2"/>
    <w:rsid w:val="00DD7C8C"/>
    <w:rsid w:val="00DE0831"/>
    <w:rsid w:val="00DE154F"/>
    <w:rsid w:val="00DE171E"/>
    <w:rsid w:val="00DE1EF0"/>
    <w:rsid w:val="00DE218C"/>
    <w:rsid w:val="00DE35E9"/>
    <w:rsid w:val="00DE382A"/>
    <w:rsid w:val="00DE482B"/>
    <w:rsid w:val="00DE73CB"/>
    <w:rsid w:val="00DF11A3"/>
    <w:rsid w:val="00DF269B"/>
    <w:rsid w:val="00DF3C98"/>
    <w:rsid w:val="00DF52DF"/>
    <w:rsid w:val="00DF708F"/>
    <w:rsid w:val="00DF7A44"/>
    <w:rsid w:val="00E02539"/>
    <w:rsid w:val="00E02E24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27104"/>
    <w:rsid w:val="00E311DB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67C6B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2E72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6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3B19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34EF"/>
    <w:rsid w:val="00F65B21"/>
    <w:rsid w:val="00F67BE6"/>
    <w:rsid w:val="00F70375"/>
    <w:rsid w:val="00F7075C"/>
    <w:rsid w:val="00F713FB"/>
    <w:rsid w:val="00F744D6"/>
    <w:rsid w:val="00F75EF0"/>
    <w:rsid w:val="00F76071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B1C"/>
    <w:rsid w:val="00FD72A1"/>
    <w:rsid w:val="00FE1484"/>
    <w:rsid w:val="00FE1AA2"/>
    <w:rsid w:val="00FE1AB0"/>
    <w:rsid w:val="00FE478F"/>
    <w:rsid w:val="00FE4F9B"/>
    <w:rsid w:val="00FF04D8"/>
    <w:rsid w:val="00FF08FF"/>
    <w:rsid w:val="00FF0B24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45C419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 w:qFormat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tabs>
        <w:tab w:val="clear" w:pos="1008"/>
        <w:tab w:val="num" w:pos="360"/>
      </w:tabs>
      <w:spacing w:before="240" w:after="60"/>
      <w:ind w:left="0" w:firstLine="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tabs>
        <w:tab w:val="clear" w:pos="1296"/>
        <w:tab w:val="num" w:pos="360"/>
      </w:tabs>
      <w:spacing w:before="240" w:after="60"/>
      <w:ind w:left="0" w:firstLine="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tabs>
        <w:tab w:val="clear" w:pos="1440"/>
        <w:tab w:val="num" w:pos="360"/>
      </w:tabs>
      <w:spacing w:before="240" w:after="60"/>
      <w:ind w:left="0" w:firstLine="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tabs>
        <w:tab w:val="clear" w:pos="1584"/>
        <w:tab w:val="num" w:pos="360"/>
      </w:tabs>
      <w:ind w:left="0" w:firstLine="0"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041EAE"/>
    <w:pPr>
      <w:spacing w:after="240"/>
    </w:pPr>
    <w:rPr>
      <w:i w:val="0"/>
    </w:rPr>
  </w:style>
  <w:style w:type="character" w:customStyle="1" w:styleId="BodyNormalChar">
    <w:name w:val="Body Normal Char"/>
    <w:basedOn w:val="BodyItalicChar"/>
    <w:link w:val="BodyNormal"/>
    <w:rsid w:val="00041EAE"/>
    <w:rPr>
      <w:rFonts w:ascii="Arial" w:hAnsi="Arial"/>
      <w:i w:val="0"/>
    </w:rPr>
  </w:style>
  <w:style w:type="paragraph" w:styleId="MacroText">
    <w:name w:val="macro"/>
    <w:link w:val="MacroTextChar"/>
    <w:semiHidden/>
    <w:locked/>
    <w:rsid w:val="003026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18"/>
    </w:rPr>
  </w:style>
  <w:style w:type="character" w:customStyle="1" w:styleId="MacroTextChar">
    <w:name w:val="Macro Text Char"/>
    <w:basedOn w:val="DefaultParagraphFont"/>
    <w:link w:val="MacroText"/>
    <w:semiHidden/>
    <w:rsid w:val="00302661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7D50655DEA48F08D4ACF3D611A0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1DEF6-DA96-4DB0-8946-5FA5295899E2}"/>
      </w:docPartPr>
      <w:docPartBody>
        <w:p w:rsidR="004201A8" w:rsidRDefault="002A1AB6" w:rsidP="002A1AB6">
          <w:pPr>
            <w:pStyle w:val="067D50655DEA48F08D4ACF3D611A0979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00EA772F13B4A39BE4607CAFE32C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7A7F9-E960-44B1-8901-4D007124F487}"/>
      </w:docPartPr>
      <w:docPartBody>
        <w:p w:rsidR="004201A8" w:rsidRDefault="002A1AB6" w:rsidP="002A1AB6">
          <w:pPr>
            <w:pStyle w:val="800EA772F13B4A39BE4607CAFE32CE9B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6FC51F0D49874935AE1A8CF4DB218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C973B-5047-41AD-A73E-8499B9440DE5}"/>
      </w:docPartPr>
      <w:docPartBody>
        <w:p w:rsidR="00257482" w:rsidRDefault="00A6615D" w:rsidP="00A6615D">
          <w:pPr>
            <w:pStyle w:val="6FC51F0D49874935AE1A8CF4DB218FBD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5852B64A8BD4967B6E8B60CAE89A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87C32-AAA9-46A1-B519-25520D483502}"/>
      </w:docPartPr>
      <w:docPartBody>
        <w:p w:rsidR="00257482" w:rsidRDefault="00A6615D" w:rsidP="00A6615D">
          <w:pPr>
            <w:pStyle w:val="05852B64A8BD4967B6E8B60CAE89ACBE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3E"/>
    <w:rsid w:val="0001469A"/>
    <w:rsid w:val="00092836"/>
    <w:rsid w:val="000F7649"/>
    <w:rsid w:val="001D7CAC"/>
    <w:rsid w:val="002040C2"/>
    <w:rsid w:val="00224572"/>
    <w:rsid w:val="00257482"/>
    <w:rsid w:val="002A1AB6"/>
    <w:rsid w:val="002C0099"/>
    <w:rsid w:val="002C0E3A"/>
    <w:rsid w:val="002C1879"/>
    <w:rsid w:val="002F3F5B"/>
    <w:rsid w:val="00341518"/>
    <w:rsid w:val="003C4361"/>
    <w:rsid w:val="003C757E"/>
    <w:rsid w:val="003D697E"/>
    <w:rsid w:val="003E381C"/>
    <w:rsid w:val="00406ACB"/>
    <w:rsid w:val="004201A8"/>
    <w:rsid w:val="00467CB6"/>
    <w:rsid w:val="0047029C"/>
    <w:rsid w:val="004E0D02"/>
    <w:rsid w:val="005305A4"/>
    <w:rsid w:val="005338B7"/>
    <w:rsid w:val="00554490"/>
    <w:rsid w:val="005A35B1"/>
    <w:rsid w:val="005B68BB"/>
    <w:rsid w:val="005C3C3E"/>
    <w:rsid w:val="005D6578"/>
    <w:rsid w:val="006062B3"/>
    <w:rsid w:val="00622BEE"/>
    <w:rsid w:val="00664621"/>
    <w:rsid w:val="00715AEC"/>
    <w:rsid w:val="00744C9E"/>
    <w:rsid w:val="007911EC"/>
    <w:rsid w:val="007E1003"/>
    <w:rsid w:val="00850028"/>
    <w:rsid w:val="00921F08"/>
    <w:rsid w:val="00963420"/>
    <w:rsid w:val="00A51F0D"/>
    <w:rsid w:val="00A6615D"/>
    <w:rsid w:val="00AC6887"/>
    <w:rsid w:val="00B33051"/>
    <w:rsid w:val="00B50903"/>
    <w:rsid w:val="00B82FE8"/>
    <w:rsid w:val="00BA589A"/>
    <w:rsid w:val="00C047E6"/>
    <w:rsid w:val="00C85450"/>
    <w:rsid w:val="00CA7A85"/>
    <w:rsid w:val="00D12D85"/>
    <w:rsid w:val="00D16FA5"/>
    <w:rsid w:val="00D441F4"/>
    <w:rsid w:val="00D52D5E"/>
    <w:rsid w:val="00DF02DB"/>
    <w:rsid w:val="00E02494"/>
    <w:rsid w:val="00ED098C"/>
    <w:rsid w:val="00F67F9E"/>
    <w:rsid w:val="00F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615D"/>
    <w:rPr>
      <w:color w:val="808080"/>
    </w:rPr>
  </w:style>
  <w:style w:type="paragraph" w:customStyle="1" w:styleId="ADA88848835F492C8085AC00B39D9A1C">
    <w:name w:val="ADA88848835F492C8085AC00B39D9A1C"/>
  </w:style>
  <w:style w:type="paragraph" w:customStyle="1" w:styleId="E89491D5C17146F8A5BAFD5144D979A9">
    <w:name w:val="E89491D5C17146F8A5BAFD5144D979A9"/>
  </w:style>
  <w:style w:type="paragraph" w:customStyle="1" w:styleId="11F32932A9194AF29BBE22B3A8530F1A">
    <w:name w:val="11F32932A9194AF29BBE22B3A8530F1A"/>
  </w:style>
  <w:style w:type="paragraph" w:customStyle="1" w:styleId="F97FBEECCB314A5793CE49FE13F80649">
    <w:name w:val="F97FBEECCB314A5793CE49FE13F80649"/>
  </w:style>
  <w:style w:type="paragraph" w:customStyle="1" w:styleId="D4CD658738DA4B17AD481BB277A88DB6">
    <w:name w:val="D4CD658738DA4B17AD481BB277A88DB6"/>
    <w:rsid w:val="00D52D5E"/>
  </w:style>
  <w:style w:type="paragraph" w:customStyle="1" w:styleId="83077D8A7C074F78AC179047E478B6DA">
    <w:name w:val="83077D8A7C074F78AC179047E478B6DA"/>
    <w:rsid w:val="00D52D5E"/>
  </w:style>
  <w:style w:type="paragraph" w:customStyle="1" w:styleId="771D23C7098141C9BDA027313D510792">
    <w:name w:val="771D23C7098141C9BDA027313D510792"/>
    <w:rsid w:val="00D52D5E"/>
  </w:style>
  <w:style w:type="paragraph" w:customStyle="1" w:styleId="A0DB133694D040C98078337FE5591CEB">
    <w:name w:val="A0DB133694D040C98078337FE5591CEB"/>
    <w:rsid w:val="00D52D5E"/>
  </w:style>
  <w:style w:type="paragraph" w:customStyle="1" w:styleId="795DC42E5DC3453EA84D28CDCBBF5830">
    <w:name w:val="795DC42E5DC3453EA84D28CDCBBF5830"/>
    <w:rsid w:val="00D52D5E"/>
  </w:style>
  <w:style w:type="paragraph" w:customStyle="1" w:styleId="99A849532D2049E08CB409F92608F232">
    <w:name w:val="99A849532D2049E08CB409F92608F232"/>
    <w:rsid w:val="00D52D5E"/>
  </w:style>
  <w:style w:type="paragraph" w:customStyle="1" w:styleId="067D50655DEA48F08D4ACF3D611A0979">
    <w:name w:val="067D50655DEA48F08D4ACF3D611A0979"/>
    <w:rsid w:val="002A1AB6"/>
  </w:style>
  <w:style w:type="paragraph" w:customStyle="1" w:styleId="800EA772F13B4A39BE4607CAFE32CE9B">
    <w:name w:val="800EA772F13B4A39BE4607CAFE32CE9B"/>
    <w:rsid w:val="002A1AB6"/>
  </w:style>
  <w:style w:type="paragraph" w:customStyle="1" w:styleId="DE54CC8EDFB04F25B7F99345165B1ABA">
    <w:name w:val="DE54CC8EDFB04F25B7F99345165B1ABA"/>
    <w:rsid w:val="00BA589A"/>
  </w:style>
  <w:style w:type="paragraph" w:customStyle="1" w:styleId="DD0A647945CA404598753FFC52551CEA">
    <w:name w:val="DD0A647945CA404598753FFC52551CEA"/>
    <w:rsid w:val="00BA589A"/>
  </w:style>
  <w:style w:type="paragraph" w:customStyle="1" w:styleId="6FC51F0D49874935AE1A8CF4DB218FBD">
    <w:name w:val="6FC51F0D49874935AE1A8CF4DB218FBD"/>
    <w:rsid w:val="00A6615D"/>
  </w:style>
  <w:style w:type="paragraph" w:customStyle="1" w:styleId="05852B64A8BD4967B6E8B60CAE89ACBE">
    <w:name w:val="05852B64A8BD4967B6E8B60CAE89ACBE"/>
    <w:rsid w:val="00A661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002</Rev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2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EB5950-6493-4D14-B0AF-FDACE92E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Expenditure Efficiency &amp; Projects Authority Document Template</vt:lpstr>
    </vt:vector>
  </TitlesOfParts>
  <Company>Bechtel/EDS</Company>
  <LinksUpToDate>false</LinksUpToDate>
  <CharactersWithSpaces>1684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Expenditure &amp; Projects Efficiency Authority Document Template</dc:title>
  <dc:subject>EPM-KS0-TP-000010</dc:subject>
  <dc:creator>Joel Reyes</dc:creator>
  <cp:keywords>ᅟ</cp:keywords>
  <cp:lastModifiedBy>الاء الزهراني Alaa Alzahrani</cp:lastModifiedBy>
  <cp:revision>5</cp:revision>
  <cp:lastPrinted>2017-03-07T13:13:00Z</cp:lastPrinted>
  <dcterms:created xsi:type="dcterms:W3CDTF">2021-07-01T07:57:00Z</dcterms:created>
  <dcterms:modified xsi:type="dcterms:W3CDTF">2022-04-04T08:00:00Z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